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1BAB1837-0D70-433E-894A-78BCDBAA9F5A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